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B755" w14:textId="77777777" w:rsidR="008850A2" w:rsidRPr="008E4E76" w:rsidRDefault="008850A2" w:rsidP="0057334B">
      <w:pPr>
        <w:spacing w:before="0" w:after="0" w:line="240" w:lineRule="auto"/>
        <w:jc w:val="left"/>
        <w:rPr>
          <w:sz w:val="20"/>
          <w:szCs w:val="20"/>
          <w:highlight w:val="lightGray"/>
          <w:lang w:val="de-CH"/>
        </w:rPr>
      </w:pPr>
      <w:bookmarkStart w:id="0" w:name="Titel"/>
      <w:r w:rsidRPr="008E4E76">
        <w:rPr>
          <w:sz w:val="20"/>
          <w:szCs w:val="20"/>
          <w:highlight w:val="lightGray"/>
          <w:lang w:val="de-CH"/>
        </w:rPr>
        <w:t>Pfadiabteilung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br/>
        <w:t>Strasse</w:t>
      </w:r>
      <w:r w:rsidRPr="008E4E76">
        <w:rPr>
          <w:sz w:val="20"/>
          <w:szCs w:val="20"/>
          <w:highlight w:val="lightGray"/>
          <w:lang w:val="de-CH"/>
        </w:rPr>
        <w:br/>
        <w:t>PLZ, Ort</w:t>
      </w:r>
    </w:p>
    <w:p w14:paraId="5392F099" w14:textId="77777777" w:rsidR="008850A2" w:rsidRPr="00CA67A5" w:rsidRDefault="008850A2" w:rsidP="008850A2">
      <w:pPr>
        <w:jc w:val="right"/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Ort, Datum</w:t>
      </w:r>
    </w:p>
    <w:p w14:paraId="47250AAD" w14:textId="77777777" w:rsidR="008850A2" w:rsidRPr="008E4E76" w:rsidRDefault="008850A2" w:rsidP="008850A2">
      <w:pPr>
        <w:keepNext/>
        <w:spacing w:before="240" w:after="120"/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</w:pPr>
      <w:r w:rsidRPr="008E4E76"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  <w:t>Leistungsnachweis für ehrenamtliche Jugendarbeit</w:t>
      </w:r>
    </w:p>
    <w:p w14:paraId="73177AAB" w14:textId="77777777" w:rsidR="00674C8C" w:rsidRDefault="00674C8C" w:rsidP="00674C8C">
      <w:pPr>
        <w:rPr>
          <w:lang w:val="de-CH"/>
        </w:rPr>
      </w:pPr>
      <w:r w:rsidRPr="008E4E76"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 w:rsidRPr="008E4E76"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 w:rsidRPr="008E4E76"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 w:rsidRPr="008E4E76"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ungefähr)</w:t>
      </w:r>
      <w:r>
        <w:rPr>
          <w:lang w:val="de-CH"/>
        </w:rPr>
        <w:t xml:space="preserve"> die Funktion als </w:t>
      </w:r>
      <w:r w:rsidR="005E2CAC" w:rsidRPr="008E4E76">
        <w:rPr>
          <w:highlight w:val="lightGray"/>
          <w:lang w:val="de-CH"/>
        </w:rPr>
        <w:t xml:space="preserve">Leiter*in </w:t>
      </w:r>
      <w:r w:rsidR="005E2CAC" w:rsidRPr="008E4E76">
        <w:rPr>
          <w:lang w:val="de-CH"/>
        </w:rPr>
        <w:t>der</w:t>
      </w:r>
      <w:r w:rsidR="005E2CAC">
        <w:rPr>
          <w:lang w:val="de-CH"/>
        </w:rPr>
        <w:t xml:space="preserve"> </w:t>
      </w:r>
      <w:r w:rsidR="008E4E76">
        <w:rPr>
          <w:lang w:val="de-CH"/>
        </w:rPr>
        <w:t>Pfadistufe</w:t>
      </w:r>
      <w:r w:rsidR="005E2CAC">
        <w:rPr>
          <w:lang w:val="de-CH"/>
        </w:rPr>
        <w:t>.</w:t>
      </w:r>
    </w:p>
    <w:p w14:paraId="66C9DA92" w14:textId="77777777" w:rsidR="008E4E76" w:rsidRPr="008E4E76" w:rsidRDefault="008E4E76" w:rsidP="008E4E76">
      <w:pPr>
        <w:rPr>
          <w:lang w:val="de-CH"/>
        </w:rPr>
      </w:pPr>
      <w:r>
        <w:rPr>
          <w:lang w:val="de-CH"/>
        </w:rPr>
        <w:t xml:space="preserve">In dieser Funktion </w:t>
      </w:r>
      <w:r w:rsidRPr="008E4E76">
        <w:rPr>
          <w:lang w:val="de-CH"/>
        </w:rPr>
        <w:t xml:space="preserve">ist </w:t>
      </w:r>
      <w:r w:rsidRPr="008E4E76">
        <w:rPr>
          <w:highlight w:val="lightGray"/>
          <w:lang w:val="de-CH"/>
        </w:rPr>
        <w:t>er*sie</w:t>
      </w:r>
      <w:r w:rsidRPr="008E4E76">
        <w:rPr>
          <w:lang w:val="de-CH"/>
        </w:rPr>
        <w:t xml:space="preserve"> Mitglied des Leitungsteams einer </w:t>
      </w:r>
      <w:r>
        <w:rPr>
          <w:lang w:val="de-CH"/>
        </w:rPr>
        <w:t xml:space="preserve">Pfadistufe </w:t>
      </w:r>
      <w:r w:rsidRPr="008E4E76">
        <w:rPr>
          <w:lang w:val="de-CH"/>
        </w:rPr>
        <w:t xml:space="preserve">und damit teilverantwortlich für ca. </w:t>
      </w:r>
      <w:r w:rsidRPr="008E4E76">
        <w:rPr>
          <w:highlight w:val="lightGray"/>
          <w:lang w:val="de-CH"/>
        </w:rPr>
        <w:t>40 Kinder und Jugendliche</w:t>
      </w:r>
      <w:r w:rsidRPr="008E4E76">
        <w:rPr>
          <w:lang w:val="de-CH"/>
        </w:rPr>
        <w:t xml:space="preserve"> im Alter von </w:t>
      </w:r>
      <w:r>
        <w:rPr>
          <w:lang w:val="de-CH"/>
        </w:rPr>
        <w:t xml:space="preserve">10–14 </w:t>
      </w:r>
      <w:r w:rsidRPr="008E4E76">
        <w:rPr>
          <w:lang w:val="de-CH"/>
        </w:rPr>
        <w:t>Jahren.</w:t>
      </w:r>
    </w:p>
    <w:p w14:paraId="68D2F4F8" w14:textId="77777777" w:rsidR="005E2CAC" w:rsidRDefault="005E2CAC" w:rsidP="005E2CAC">
      <w:pPr>
        <w:rPr>
          <w:lang w:val="de-CH"/>
        </w:rPr>
      </w:pPr>
      <w:r>
        <w:rPr>
          <w:lang w:val="de-CH"/>
        </w:rPr>
        <w:t xml:space="preserve">Zu </w:t>
      </w:r>
      <w:r w:rsidRPr="008E4E76"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000CB772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Verantwortlich für die Planung, Organisation und Durchführung von mehrstündigen Aktivitäten im Freien mit Kindern und Jugendlichen</w:t>
      </w:r>
    </w:p>
    <w:p w14:paraId="02E652BB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Mitarbeit in der Planung, Organisation und Koordination des Jahresprogramms, sowie die langfristige Planung der Aktivitäten</w:t>
      </w:r>
    </w:p>
    <w:p w14:paraId="590079E5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Mitarbeit in der Planung, Organisation und Durchführung von Wochenenden und Lagern</w:t>
      </w:r>
    </w:p>
    <w:p w14:paraId="025122E7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Ansprechperson für persönliche Anliegen und Koordination mit weiteren Stellen falls notwendig</w:t>
      </w:r>
    </w:p>
    <w:p w14:paraId="7DB4979C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Teilnahme an und Teilleitung von Sitzungen, Koordination innerhalb des Leitungsteams bezüglich der verantworteten Aktivitäten</w:t>
      </w:r>
    </w:p>
    <w:p w14:paraId="14293583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Betreuung der Kinder und Jugendlichen</w:t>
      </w:r>
    </w:p>
    <w:p w14:paraId="0BF6941F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Berücksichtigen sicherheitsrelevanter Aspekte bei der Planung und Durchführung von Aktivitäten</w:t>
      </w:r>
    </w:p>
    <w:p w14:paraId="0D9D1F37" w14:textId="77777777" w:rsidR="008E4E76" w:rsidRPr="008E4E76" w:rsidRDefault="008E4E76" w:rsidP="008E4E76">
      <w:pPr>
        <w:pStyle w:val="Listenabsatz"/>
        <w:widowControl w:val="0"/>
        <w:numPr>
          <w:ilvl w:val="0"/>
          <w:numId w:val="35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 xml:space="preserve">Weitere Aufgaben? </w:t>
      </w:r>
    </w:p>
    <w:p w14:paraId="5FC32C10" w14:textId="77777777" w:rsidR="008850A2" w:rsidRPr="008E4E76" w:rsidRDefault="008850A2" w:rsidP="005E2CAC">
      <w:pPr>
        <w:pStyle w:val="Listenabsatz"/>
        <w:widowControl w:val="0"/>
        <w:numPr>
          <w:ilvl w:val="0"/>
          <w:numId w:val="0"/>
        </w:numPr>
        <w:spacing w:before="39" w:after="0" w:line="240" w:lineRule="auto"/>
        <w:ind w:left="720"/>
        <w:contextualSpacing w:val="0"/>
        <w:jc w:val="left"/>
        <w:rPr>
          <w:sz w:val="20"/>
          <w:szCs w:val="20"/>
          <w:highlight w:val="lightGray"/>
          <w:lang w:val="de-CH"/>
        </w:rPr>
      </w:pPr>
    </w:p>
    <w:p w14:paraId="5D7E4CA9" w14:textId="77777777" w:rsidR="00674C8C" w:rsidRPr="00632A76" w:rsidRDefault="008850A2" w:rsidP="00674C8C">
      <w:pPr>
        <w:rPr>
          <w:rFonts w:asciiTheme="minorHAnsi" w:hAnsiTheme="minorHAnsi" w:cstheme="minorHAnsi"/>
          <w:lang w:val="de-CH"/>
        </w:rPr>
      </w:pPr>
      <w:r w:rsidRPr="00CA67A5">
        <w:rPr>
          <w:sz w:val="20"/>
          <w:szCs w:val="20"/>
          <w:lang w:val="de-CH"/>
        </w:rPr>
        <w:br/>
      </w:r>
      <w:r w:rsidR="00674C8C">
        <w:rPr>
          <w:lang w:val="de-CH"/>
        </w:rPr>
        <w:t xml:space="preserve">Die Fähigkeiten für diese Aufgaben erlangte </w:t>
      </w:r>
      <w:r w:rsidR="00674C8C" w:rsidRPr="008E4E76">
        <w:rPr>
          <w:highlight w:val="lightGray"/>
          <w:lang w:val="de-CH"/>
        </w:rPr>
        <w:t>sie*er</w:t>
      </w:r>
      <w:r w:rsidR="00674C8C">
        <w:rPr>
          <w:lang w:val="de-CH"/>
        </w:rPr>
        <w:t xml:space="preserve"> im Pfadibetrieb und </w:t>
      </w:r>
      <w:r w:rsidR="00674C8C" w:rsidRPr="008E4E76">
        <w:rPr>
          <w:highlight w:val="lightGray"/>
          <w:lang w:val="de-CH"/>
        </w:rPr>
        <w:t>in Ausbildungskursen der Pfadibewegung Schweiz</w:t>
      </w:r>
      <w:r w:rsidR="00632A76">
        <w:rPr>
          <w:lang w:val="de-CH"/>
        </w:rPr>
        <w:t xml:space="preserve"> </w:t>
      </w:r>
      <w:r w:rsidR="00632A76">
        <w:rPr>
          <w:highlight w:val="lightGray"/>
          <w:lang w:val="de-CH"/>
        </w:rPr>
        <w:t>sowie von Jugend+Sport (Bundesamt für Sport)</w:t>
      </w:r>
      <w:r w:rsidR="00632A76">
        <w:rPr>
          <w:lang w:val="de-CH"/>
        </w:rPr>
        <w:t>.</w:t>
      </w:r>
    </w:p>
    <w:p w14:paraId="514FC9FB" w14:textId="77777777" w:rsidR="00674C8C" w:rsidRPr="008E4E76" w:rsidRDefault="00674C8C" w:rsidP="008850A2">
      <w:pPr>
        <w:rPr>
          <w:lang w:val="de-CH"/>
        </w:rPr>
      </w:pPr>
      <w:r w:rsidRPr="008E4E76">
        <w:rPr>
          <w:color w:val="000000"/>
          <w:lang w:val="de-CH"/>
        </w:rPr>
        <w:t>Wir schätzen </w:t>
      </w:r>
      <w:r w:rsidRPr="008E4E76">
        <w:rPr>
          <w:color w:val="000000"/>
          <w:shd w:val="clear" w:color="auto" w:fill="D3D3D3"/>
          <w:lang w:val="de-CH"/>
        </w:rPr>
        <w:t>Emma Exempel</w:t>
      </w:r>
      <w:r w:rsidRPr="008E4E76">
        <w:rPr>
          <w:color w:val="000000"/>
          <w:lang w:val="de-CH"/>
        </w:rPr>
        <w:t xml:space="preserve"> als </w:t>
      </w:r>
      <w:r w:rsidRPr="008E4E76">
        <w:rPr>
          <w:color w:val="000000"/>
          <w:highlight w:val="lightGray"/>
          <w:shd w:val="clear" w:color="auto" w:fill="D3D3D3"/>
          <w:lang w:val="de-CH"/>
        </w:rPr>
        <w:t>eine*n</w:t>
      </w:r>
      <w:r w:rsidRPr="008E4E76">
        <w:rPr>
          <w:color w:val="000000"/>
          <w:highlight w:val="lightGray"/>
          <w:shd w:val="clear" w:color="auto" w:fill="C0C0C0"/>
          <w:lang w:val="de-CH"/>
        </w:rPr>
        <w:t> (Persönliche Kompetenzen Auswahl 1) Leiter*in, der*die ihre*seine Aufgabe (Persönliche Kompetenzen Auswahl 2</w:t>
      </w:r>
      <w:r w:rsidRPr="008E4E76">
        <w:rPr>
          <w:color w:val="000000"/>
          <w:highlight w:val="lightGray"/>
          <w:lang w:val="de-CH"/>
        </w:rPr>
        <w:t>)</w:t>
      </w:r>
      <w:r w:rsidRPr="008E4E76">
        <w:rPr>
          <w:color w:val="000000"/>
          <w:lang w:val="de-CH"/>
        </w:rPr>
        <w:t xml:space="preserve"> anzugehen weiss.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> zeichnet sich durch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3)</w:t>
      </w:r>
      <w:r w:rsidRPr="008E4E76">
        <w:rPr>
          <w:color w:val="000000"/>
          <w:lang w:val="de-CH"/>
        </w:rPr>
        <w:t> aus.</w:t>
      </w:r>
    </w:p>
    <w:p w14:paraId="7D04932C" w14:textId="77777777" w:rsidR="00A34EE1" w:rsidRPr="00A34EE1" w:rsidRDefault="00A34EE1" w:rsidP="00A34EE1">
      <w:pPr>
        <w:rPr>
          <w:rFonts w:ascii="Arial" w:hAnsi="Arial"/>
          <w:i/>
          <w:u w:val="single"/>
          <w:lang w:eastAsia="de-DE"/>
        </w:rPr>
      </w:pPr>
      <w:r w:rsidRPr="008E4E76">
        <w:rPr>
          <w:color w:val="000000"/>
          <w:lang w:val="de-CH"/>
        </w:rPr>
        <w:t>Aufgrund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fachlichen und persönlichen Fähigkeiten sowie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4)</w:t>
      </w:r>
      <w:r w:rsidRPr="008E4E76">
        <w:rPr>
          <w:color w:val="000000"/>
          <w:lang w:val="de-CH"/>
        </w:rPr>
        <w:t> Art, gewann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 xml:space="preserve"> sowohl unser Vertrauen als auch das der: </w:t>
      </w:r>
      <w:r>
        <w:rPr>
          <w:lang w:val="de-CH"/>
        </w:rPr>
        <w:t>(passendes Auswählen)</w:t>
      </w:r>
    </w:p>
    <w:p w14:paraId="338EFBE4" w14:textId="77777777" w:rsidR="00A34EE1" w:rsidRPr="008E4E76" w:rsidRDefault="008E4E76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lastRenderedPageBreak/>
        <w:t>Jugendlichen</w:t>
      </w:r>
      <w:r w:rsidR="00134280" w:rsidRPr="008E4E76">
        <w:rPr>
          <w:highlight w:val="lightGray"/>
          <w:lang w:val="de-CH"/>
        </w:rPr>
        <w:t xml:space="preserve"> und </w:t>
      </w:r>
      <w:r w:rsidR="00A34EE1" w:rsidRPr="008E4E76">
        <w:rPr>
          <w:highlight w:val="lightGray"/>
          <w:lang w:val="de-CH"/>
        </w:rPr>
        <w:t xml:space="preserve">Eltern </w:t>
      </w:r>
    </w:p>
    <w:p w14:paraId="0F622BE1" w14:textId="77777777" w:rsidR="00A34EE1" w:rsidRPr="008E4E76" w:rsidRDefault="00134280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Mitleidenden</w:t>
      </w:r>
    </w:p>
    <w:p w14:paraId="443A063E" w14:textId="77777777" w:rsidR="008E4E76" w:rsidRPr="008E4E76" w:rsidRDefault="008E4E76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Weitere?</w:t>
      </w:r>
    </w:p>
    <w:p w14:paraId="010E5883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br/>
        <w:t xml:space="preserve">Besonders erwähnen möchten wir, dass </w:t>
      </w:r>
      <w:r w:rsidRPr="008E4E76">
        <w:rPr>
          <w:sz w:val="20"/>
          <w:szCs w:val="20"/>
          <w:highlight w:val="lightGray"/>
          <w:lang w:val="de-CH"/>
        </w:rPr>
        <w:t>(Besondere Leistungen Auswahl).</w:t>
      </w:r>
    </w:p>
    <w:p w14:paraId="1E6640DB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Ihre/Seine (Auswahl «Art»)</w:t>
      </w:r>
      <w:r w:rsidRPr="00CA67A5">
        <w:rPr>
          <w:sz w:val="20"/>
          <w:szCs w:val="20"/>
          <w:lang w:val="de-CH"/>
        </w:rPr>
        <w:t xml:space="preserve"> Art wird sehr geschätzt. In der Zusammenarbeit mit anderen </w:t>
      </w:r>
      <w:r w:rsidRPr="008E4E76">
        <w:rPr>
          <w:sz w:val="20"/>
          <w:szCs w:val="20"/>
          <w:highlight w:val="lightGray"/>
          <w:lang w:val="de-CH"/>
        </w:rPr>
        <w:t>(Auswahl «Zusammenarbeit»)</w:t>
      </w:r>
      <w:r w:rsidRPr="00CA67A5">
        <w:rPr>
          <w:sz w:val="20"/>
          <w:szCs w:val="20"/>
          <w:lang w:val="de-CH"/>
        </w:rPr>
        <w:t xml:space="preserve">. </w:t>
      </w:r>
      <w:r w:rsidRPr="008E4E76">
        <w:rPr>
          <w:sz w:val="20"/>
          <w:szCs w:val="20"/>
          <w:highlight w:val="lightGray"/>
          <w:lang w:val="de-CH"/>
        </w:rPr>
        <w:t>Seine/Ihre</w:t>
      </w:r>
      <w:r w:rsidRPr="00CA67A5">
        <w:rPr>
          <w:sz w:val="20"/>
          <w:szCs w:val="20"/>
          <w:lang w:val="de-CH"/>
        </w:rPr>
        <w:t xml:space="preserve"> besondere Stärke liegt </w:t>
      </w:r>
      <w:r w:rsidRPr="008E4E76">
        <w:rPr>
          <w:sz w:val="20"/>
          <w:szCs w:val="20"/>
          <w:highlight w:val="lightGray"/>
          <w:lang w:val="de-CH"/>
        </w:rPr>
        <w:t>(Auswahl «besondere Stärke»)</w:t>
      </w:r>
      <w:r w:rsidRPr="00CA67A5">
        <w:rPr>
          <w:sz w:val="20"/>
          <w:szCs w:val="20"/>
          <w:lang w:val="de-CH"/>
        </w:rPr>
        <w:t xml:space="preserve">. In </w:t>
      </w:r>
      <w:r w:rsidRPr="008E4E76">
        <w:rPr>
          <w:sz w:val="20"/>
          <w:szCs w:val="20"/>
          <w:highlight w:val="lightGray"/>
          <w:lang w:val="de-CH"/>
        </w:rPr>
        <w:t>seiner*ihrer</w:t>
      </w:r>
      <w:r w:rsidRPr="00CA67A5">
        <w:rPr>
          <w:sz w:val="20"/>
          <w:szCs w:val="20"/>
          <w:lang w:val="de-CH"/>
        </w:rPr>
        <w:t xml:space="preserve"> Führungstätigkeit legt </w:t>
      </w:r>
      <w:r w:rsidRPr="008E4E76">
        <w:rPr>
          <w:sz w:val="20"/>
          <w:szCs w:val="20"/>
          <w:highlight w:val="lightGray"/>
          <w:lang w:val="de-CH"/>
        </w:rPr>
        <w:t>er*sie</w:t>
      </w:r>
      <w:r w:rsidRPr="00CA67A5">
        <w:rPr>
          <w:sz w:val="20"/>
          <w:szCs w:val="20"/>
          <w:lang w:val="de-CH"/>
        </w:rPr>
        <w:t xml:space="preserve"> Wert auf </w:t>
      </w:r>
      <w:r w:rsidRPr="008E4E76">
        <w:rPr>
          <w:sz w:val="20"/>
          <w:szCs w:val="20"/>
          <w:highlight w:val="lightGray"/>
          <w:lang w:val="de-CH"/>
        </w:rPr>
        <w:t>(Auswahl «Zeichnet als Leiter*in besonders aus»)</w:t>
      </w:r>
      <w:r w:rsidRPr="00CA67A5">
        <w:rPr>
          <w:sz w:val="20"/>
          <w:szCs w:val="20"/>
          <w:lang w:val="de-CH"/>
        </w:rPr>
        <w:t>.</w:t>
      </w:r>
    </w:p>
    <w:p w14:paraId="53D2CBEE" w14:textId="77777777" w:rsidR="008850A2" w:rsidRPr="008E4E76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t xml:space="preserve">Wir danken </w:t>
      </w:r>
      <w:r w:rsidRPr="008E4E76">
        <w:rPr>
          <w:sz w:val="20"/>
          <w:szCs w:val="20"/>
          <w:highlight w:val="lightGray"/>
          <w:lang w:val="de-CH"/>
        </w:rPr>
        <w:t>Emma Exempel</w:t>
      </w:r>
      <w:r w:rsidRPr="00CA67A5">
        <w:rPr>
          <w:sz w:val="20"/>
          <w:szCs w:val="20"/>
          <w:lang w:val="de-CH"/>
        </w:rPr>
        <w:t xml:space="preserve"> ganz herzlich für </w:t>
      </w:r>
      <w:r w:rsidRPr="008E4E76">
        <w:rPr>
          <w:sz w:val="20"/>
          <w:szCs w:val="20"/>
          <w:highlight w:val="lightGray"/>
          <w:lang w:val="de-CH"/>
        </w:rPr>
        <w:t>ihren*seinen</w:t>
      </w:r>
      <w:r w:rsidRPr="00CA67A5">
        <w:rPr>
          <w:sz w:val="20"/>
          <w:szCs w:val="20"/>
          <w:lang w:val="de-CH"/>
        </w:rPr>
        <w:t xml:space="preserve"> enormen Einsatz in der Jugendarbeit, für welche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unentgeltlich einen beträchtlichen Anteil </w:t>
      </w:r>
      <w:r w:rsidRPr="008E4E76">
        <w:rPr>
          <w:sz w:val="20"/>
          <w:szCs w:val="20"/>
          <w:highlight w:val="lightGray"/>
          <w:lang w:val="de-CH"/>
        </w:rPr>
        <w:t>ihrer*seiner</w:t>
      </w:r>
      <w:r w:rsidRPr="00CA67A5">
        <w:rPr>
          <w:sz w:val="20"/>
          <w:szCs w:val="20"/>
          <w:lang w:val="de-CH"/>
        </w:rPr>
        <w:t xml:space="preserve"> Freizeit aufwendet. Wir hoffen, dass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noch möglichst lange in unserer Organisation mitwirken wird und wünschen </w:t>
      </w:r>
      <w:r w:rsidRPr="008E4E76">
        <w:rPr>
          <w:sz w:val="20"/>
          <w:szCs w:val="20"/>
          <w:highlight w:val="lightGray"/>
          <w:lang w:val="de-CH"/>
        </w:rPr>
        <w:t>ihr*ihm</w:t>
      </w:r>
      <w:r w:rsidRPr="008E4E76">
        <w:rPr>
          <w:sz w:val="20"/>
          <w:szCs w:val="20"/>
          <w:lang w:val="de-CH"/>
        </w:rPr>
        <w:t xml:space="preserve"> für seine berufliche Zukunft viel Glück und Erfolg.</w:t>
      </w:r>
    </w:p>
    <w:p w14:paraId="58E63B8B" w14:textId="77777777" w:rsidR="008850A2" w:rsidRPr="008E4E76" w:rsidRDefault="0057334B" w:rsidP="00445492">
      <w:pPr>
        <w:pStyle w:val="Textkrper"/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br/>
      </w:r>
      <w:r w:rsidR="008850A2" w:rsidRPr="008E4E76">
        <w:rPr>
          <w:sz w:val="20"/>
          <w:szCs w:val="20"/>
          <w:highlight w:val="lightGray"/>
          <w:lang w:val="de-CH"/>
        </w:rPr>
        <w:t>Datum,</w:t>
      </w:r>
      <w:r w:rsidR="008850A2" w:rsidRPr="008E4E76">
        <w:rPr>
          <w:spacing w:val="-4"/>
          <w:sz w:val="20"/>
          <w:szCs w:val="20"/>
          <w:highlight w:val="lightGray"/>
          <w:lang w:val="de-CH"/>
        </w:rPr>
        <w:t xml:space="preserve"> </w:t>
      </w:r>
      <w:r w:rsidR="008850A2" w:rsidRPr="008E4E76">
        <w:rPr>
          <w:sz w:val="20"/>
          <w:szCs w:val="20"/>
          <w:highlight w:val="lightGray"/>
          <w:lang w:val="de-CH"/>
        </w:rPr>
        <w:t>Ort</w:t>
      </w:r>
    </w:p>
    <w:p w14:paraId="13872FFF" w14:textId="77777777" w:rsidR="008850A2" w:rsidRPr="008E4E76" w:rsidRDefault="008850A2" w:rsidP="00445492">
      <w:pPr>
        <w:pStyle w:val="Textkrper"/>
        <w:tabs>
          <w:tab w:val="left" w:pos="0"/>
          <w:tab w:val="left" w:pos="4962"/>
        </w:tabs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(Unterschrift)</w:t>
      </w:r>
      <w:r w:rsidRPr="008E4E76">
        <w:rPr>
          <w:sz w:val="20"/>
          <w:szCs w:val="20"/>
          <w:highlight w:val="lightGray"/>
          <w:lang w:val="de-CH"/>
        </w:rPr>
        <w:tab/>
        <w:t>(Unterschrift)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tab/>
        <w:t>Berta Beispiel</w:t>
      </w:r>
      <w:r w:rsidRPr="008E4E76">
        <w:rPr>
          <w:sz w:val="20"/>
          <w:szCs w:val="20"/>
          <w:highlight w:val="lightGray"/>
          <w:lang w:val="de-CH"/>
        </w:rPr>
        <w:br/>
      </w:r>
      <w:r w:rsidR="00DC408D" w:rsidRPr="008E4E76">
        <w:rPr>
          <w:highlight w:val="lightGray"/>
          <w:lang w:val="de-CH"/>
        </w:rPr>
        <w:t>Abteilungsleiter*in</w:t>
      </w:r>
      <w:r w:rsidRPr="008E4E76">
        <w:rPr>
          <w:sz w:val="20"/>
          <w:szCs w:val="20"/>
          <w:highlight w:val="lightGray"/>
          <w:lang w:val="de-CH"/>
        </w:rPr>
        <w:tab/>
      </w:r>
      <w:r w:rsidR="00A34EE1" w:rsidRPr="008E4E76">
        <w:rPr>
          <w:sz w:val="20"/>
          <w:szCs w:val="20"/>
          <w:highlight w:val="lightGray"/>
          <w:lang w:val="de-CH"/>
        </w:rPr>
        <w:t xml:space="preserve">z.B. </w:t>
      </w:r>
      <w:r w:rsidRPr="008E4E76">
        <w:rPr>
          <w:sz w:val="20"/>
          <w:szCs w:val="20"/>
          <w:highlight w:val="lightGray"/>
          <w:lang w:val="de-CH"/>
        </w:rPr>
        <w:t>Präsident*in Elternrat</w:t>
      </w:r>
      <w:bookmarkEnd w:id="0"/>
    </w:p>
    <w:sectPr w:rsidR="008850A2" w:rsidRPr="008E4E76" w:rsidSect="009644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709" w:footer="42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4571" w14:textId="77777777" w:rsidR="00922E7B" w:rsidRDefault="00922E7B" w:rsidP="00D51C4E">
      <w:r>
        <w:separator/>
      </w:r>
    </w:p>
  </w:endnote>
  <w:endnote w:type="continuationSeparator" w:id="0">
    <w:p w14:paraId="14466E03" w14:textId="77777777" w:rsidR="00922E7B" w:rsidRDefault="00922E7B" w:rsidP="00D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4A15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D9F9C" wp14:editId="3030DAD2">
          <wp:simplePos x="0" y="0"/>
          <wp:positionH relativeFrom="margin">
            <wp:posOffset>-1077595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5" name="Grafik 1665569844" descr="Ein Bild, das Entwurf, Grafiken, Kuns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65569844" descr="Ein Bild, das Entwurf, Grafiken, Kuns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477823" wp14:editId="19D8CC5B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4" name="Grafik 35366510" descr="Ein Bild, das Kunst, Grafiken, Strichzeichnung, Desig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366510" descr="Ein Bild, das Kunst, Grafiken, Strichzeichnung, Desig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7CFC9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PAGE</w:instrText>
    </w:r>
    <w:r w:rsidRPr="00CA67A5">
      <w:rPr>
        <w:sz w:val="20"/>
        <w:szCs w:val="20"/>
      </w:rPr>
      <w:fldChar w:fldCharType="separate"/>
    </w:r>
    <w:r>
      <w:t>1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t>/</w:t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NUMPAGES</w:instrText>
    </w:r>
    <w:r w:rsidRPr="00CA67A5">
      <w:rPr>
        <w:sz w:val="20"/>
        <w:szCs w:val="20"/>
      </w:rPr>
      <w:fldChar w:fldCharType="separate"/>
    </w:r>
    <w:r>
      <w:t>3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  <w:t>Vorstand - Präsidium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1E96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5F9D99A" wp14:editId="2D1DB29A">
          <wp:simplePos x="0" y="0"/>
          <wp:positionH relativeFrom="margin">
            <wp:posOffset>-1076960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2" name="Grafik 18160101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160101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5986A0" wp14:editId="708E894E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1" name="Grafik 20977890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9778909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6232E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PAGE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2</w:t>
    </w:r>
    <w:r w:rsidR="009644EC" w:rsidRPr="00CA67A5">
      <w:rPr>
        <w:sz w:val="20"/>
        <w:szCs w:val="20"/>
      </w:rPr>
      <w:fldChar w:fldCharType="end"/>
    </w:r>
    <w:r w:rsidR="009644EC" w:rsidRPr="00CA67A5">
      <w:rPr>
        <w:sz w:val="20"/>
        <w:szCs w:val="20"/>
      </w:rPr>
      <w:t>/</w:t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NUMPAGES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3</w:t>
    </w:r>
    <w:r w:rsidR="009644EC"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E4E76">
      <w:rPr>
        <w:sz w:val="20"/>
        <w:szCs w:val="20"/>
      </w:rPr>
      <w:t>Leitende Pfadistufe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C70C" w14:textId="77777777" w:rsidR="00922E7B" w:rsidRDefault="00922E7B" w:rsidP="00D51C4E">
      <w:r>
        <w:separator/>
      </w:r>
    </w:p>
  </w:footnote>
  <w:footnote w:type="continuationSeparator" w:id="0">
    <w:p w14:paraId="75A17A97" w14:textId="77777777" w:rsidR="00922E7B" w:rsidRDefault="00922E7B" w:rsidP="00D5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87A4" w14:textId="77777777" w:rsidR="00475145" w:rsidRPr="003E451D" w:rsidRDefault="00AD2A3F" w:rsidP="00D51C4E">
    <w:pPr>
      <w:pStyle w:val="Kopf-undFuzeile"/>
    </w:pPr>
    <w:r>
      <w:rPr>
        <w:noProof/>
      </w:rPr>
      <w:drawing>
        <wp:anchor distT="0" distB="0" distL="0" distR="0" simplePos="0" relativeHeight="251655168" behindDoc="1" locked="0" layoutInCell="1" allowOverlap="1" wp14:anchorId="2E10F89B" wp14:editId="5C1E2C12">
          <wp:simplePos x="0" y="0"/>
          <wp:positionH relativeFrom="page">
            <wp:posOffset>8768715</wp:posOffset>
          </wp:positionH>
          <wp:positionV relativeFrom="paragraph">
            <wp:posOffset>1348105</wp:posOffset>
          </wp:positionV>
          <wp:extent cx="1972310" cy="5540375"/>
          <wp:effectExtent l="0" t="0" r="0" b="0"/>
          <wp:wrapNone/>
          <wp:docPr id="6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554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8DE6" w14:textId="77777777" w:rsidR="00FB1DD5" w:rsidRDefault="00AD2A3F">
    <w:pPr>
      <w:pStyle w:val="Kopfzeile"/>
    </w:pPr>
    <w:r>
      <w:rPr>
        <w:noProof/>
      </w:rPr>
      <w:drawing>
        <wp:anchor distT="0" distB="0" distL="0" distR="0" simplePos="0" relativeHeight="251657216" behindDoc="1" locked="0" layoutInCell="1" allowOverlap="1" wp14:anchorId="2D247948" wp14:editId="6B4D77CD">
          <wp:simplePos x="0" y="0"/>
          <wp:positionH relativeFrom="column">
            <wp:posOffset>4397375</wp:posOffset>
          </wp:positionH>
          <wp:positionV relativeFrom="paragraph">
            <wp:posOffset>-88900</wp:posOffset>
          </wp:positionV>
          <wp:extent cx="1631315" cy="740410"/>
          <wp:effectExtent l="0" t="0" r="0" b="0"/>
          <wp:wrapNone/>
          <wp:docPr id="3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76">
      <w:t>Abteilungslogo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CB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EA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86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24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6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EB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06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8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6F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C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D2C64"/>
    <w:multiLevelType w:val="multilevel"/>
    <w:tmpl w:val="517EADC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D581F"/>
    <w:multiLevelType w:val="hybridMultilevel"/>
    <w:tmpl w:val="254C224C"/>
    <w:lvl w:ilvl="0" w:tplc="BEAA2014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CD7"/>
    <w:multiLevelType w:val="multilevel"/>
    <w:tmpl w:val="DDA001B2"/>
    <w:styleLink w:val="AktuelleListe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567AD9"/>
    <w:multiLevelType w:val="multilevel"/>
    <w:tmpl w:val="6AF0006E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C91B52"/>
    <w:multiLevelType w:val="multilevel"/>
    <w:tmpl w:val="93D25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7E3F14"/>
    <w:multiLevelType w:val="hybridMultilevel"/>
    <w:tmpl w:val="457ACF9A"/>
    <w:lvl w:ilvl="0" w:tplc="CA1AE928">
      <w:start w:val="1"/>
      <w:numFmt w:val="bullet"/>
      <w:pStyle w:val="Listenabsatz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3C4B"/>
    <w:multiLevelType w:val="multilevel"/>
    <w:tmpl w:val="8AAEA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1C2933"/>
    <w:multiLevelType w:val="multilevel"/>
    <w:tmpl w:val="6966F1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592990"/>
    <w:multiLevelType w:val="multilevel"/>
    <w:tmpl w:val="4C4A3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F0759"/>
    <w:multiLevelType w:val="multilevel"/>
    <w:tmpl w:val="1E7E0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2705FD"/>
    <w:multiLevelType w:val="hybridMultilevel"/>
    <w:tmpl w:val="1668168C"/>
    <w:lvl w:ilvl="0" w:tplc="17268CAC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5136F"/>
    <w:multiLevelType w:val="multilevel"/>
    <w:tmpl w:val="72AA41A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55C827BD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D0418A"/>
    <w:multiLevelType w:val="multilevel"/>
    <w:tmpl w:val="F8C08AD2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917912"/>
    <w:multiLevelType w:val="multilevel"/>
    <w:tmpl w:val="DD14DCF0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91D4005"/>
    <w:multiLevelType w:val="multilevel"/>
    <w:tmpl w:val="DD14DC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E51448"/>
    <w:multiLevelType w:val="multilevel"/>
    <w:tmpl w:val="0718910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7BDC6E01"/>
    <w:multiLevelType w:val="multilevel"/>
    <w:tmpl w:val="C14AED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9821644">
    <w:abstractNumId w:val="27"/>
  </w:num>
  <w:num w:numId="2" w16cid:durableId="772672950">
    <w:abstractNumId w:val="22"/>
  </w:num>
  <w:num w:numId="3" w16cid:durableId="216671847">
    <w:abstractNumId w:val="24"/>
  </w:num>
  <w:num w:numId="4" w16cid:durableId="1774936007">
    <w:abstractNumId w:val="13"/>
  </w:num>
  <w:num w:numId="5" w16cid:durableId="1486312948">
    <w:abstractNumId w:val="19"/>
  </w:num>
  <w:num w:numId="6" w16cid:durableId="1780249829">
    <w:abstractNumId w:val="18"/>
  </w:num>
  <w:num w:numId="7" w16cid:durableId="585457436">
    <w:abstractNumId w:val="12"/>
  </w:num>
  <w:num w:numId="8" w16cid:durableId="1852795776">
    <w:abstractNumId w:val="26"/>
  </w:num>
  <w:num w:numId="9" w16cid:durableId="131677467">
    <w:abstractNumId w:val="21"/>
  </w:num>
  <w:num w:numId="10" w16cid:durableId="1512597390">
    <w:abstractNumId w:val="11"/>
  </w:num>
  <w:num w:numId="11" w16cid:durableId="1391152420">
    <w:abstractNumId w:val="0"/>
  </w:num>
  <w:num w:numId="12" w16cid:durableId="167445128">
    <w:abstractNumId w:val="1"/>
  </w:num>
  <w:num w:numId="13" w16cid:durableId="1174298552">
    <w:abstractNumId w:val="2"/>
  </w:num>
  <w:num w:numId="14" w16cid:durableId="1921256782">
    <w:abstractNumId w:val="3"/>
  </w:num>
  <w:num w:numId="15" w16cid:durableId="1985769054">
    <w:abstractNumId w:val="8"/>
  </w:num>
  <w:num w:numId="16" w16cid:durableId="726682969">
    <w:abstractNumId w:val="4"/>
  </w:num>
  <w:num w:numId="17" w16cid:durableId="320620432">
    <w:abstractNumId w:val="5"/>
  </w:num>
  <w:num w:numId="18" w16cid:durableId="343362947">
    <w:abstractNumId w:val="6"/>
  </w:num>
  <w:num w:numId="19" w16cid:durableId="839081372">
    <w:abstractNumId w:val="7"/>
  </w:num>
  <w:num w:numId="20" w16cid:durableId="511989498">
    <w:abstractNumId w:val="9"/>
  </w:num>
  <w:num w:numId="21" w16cid:durableId="1475297884">
    <w:abstractNumId w:val="25"/>
  </w:num>
  <w:num w:numId="22" w16cid:durableId="1389378259">
    <w:abstractNumId w:val="23"/>
  </w:num>
  <w:num w:numId="23" w16cid:durableId="451368635">
    <w:abstractNumId w:val="15"/>
  </w:num>
  <w:num w:numId="24" w16cid:durableId="267926927">
    <w:abstractNumId w:val="10"/>
  </w:num>
  <w:num w:numId="25" w16cid:durableId="2095004133">
    <w:abstractNumId w:val="14"/>
  </w:num>
  <w:num w:numId="26" w16cid:durableId="1639843483">
    <w:abstractNumId w:val="15"/>
  </w:num>
  <w:num w:numId="27" w16cid:durableId="194345574">
    <w:abstractNumId w:val="15"/>
  </w:num>
  <w:num w:numId="28" w16cid:durableId="1860001572">
    <w:abstractNumId w:val="15"/>
  </w:num>
  <w:num w:numId="29" w16cid:durableId="1792047644">
    <w:abstractNumId w:val="15"/>
  </w:num>
  <w:num w:numId="30" w16cid:durableId="1048187024">
    <w:abstractNumId w:val="15"/>
  </w:num>
  <w:num w:numId="31" w16cid:durableId="1107894646">
    <w:abstractNumId w:val="15"/>
  </w:num>
  <w:num w:numId="32" w16cid:durableId="1476020681">
    <w:abstractNumId w:val="20"/>
  </w:num>
  <w:num w:numId="33" w16cid:durableId="820847470">
    <w:abstractNumId w:val="17"/>
  </w:num>
  <w:num w:numId="34" w16cid:durableId="983775661">
    <w:abstractNumId w:val="16"/>
  </w:num>
  <w:num w:numId="35" w16cid:durableId="12462653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2C"/>
    <w:rsid w:val="00002C1D"/>
    <w:rsid w:val="00062EF0"/>
    <w:rsid w:val="0006512F"/>
    <w:rsid w:val="00115BBD"/>
    <w:rsid w:val="00117A7D"/>
    <w:rsid w:val="00134280"/>
    <w:rsid w:val="00135E32"/>
    <w:rsid w:val="001450C3"/>
    <w:rsid w:val="00164B1C"/>
    <w:rsid w:val="00183ABB"/>
    <w:rsid w:val="001B3B7F"/>
    <w:rsid w:val="001C70C2"/>
    <w:rsid w:val="001D29AE"/>
    <w:rsid w:val="00225B99"/>
    <w:rsid w:val="00244F52"/>
    <w:rsid w:val="00297D49"/>
    <w:rsid w:val="002E3CC3"/>
    <w:rsid w:val="00315E62"/>
    <w:rsid w:val="0033577E"/>
    <w:rsid w:val="003807B5"/>
    <w:rsid w:val="003A261B"/>
    <w:rsid w:val="003A67AD"/>
    <w:rsid w:val="003B037B"/>
    <w:rsid w:val="003C405C"/>
    <w:rsid w:val="003D5B04"/>
    <w:rsid w:val="003D7740"/>
    <w:rsid w:val="003E451D"/>
    <w:rsid w:val="00400642"/>
    <w:rsid w:val="004009C1"/>
    <w:rsid w:val="00431260"/>
    <w:rsid w:val="0044544B"/>
    <w:rsid w:val="00445492"/>
    <w:rsid w:val="00475145"/>
    <w:rsid w:val="005163B3"/>
    <w:rsid w:val="005173F2"/>
    <w:rsid w:val="0057334B"/>
    <w:rsid w:val="00585AC7"/>
    <w:rsid w:val="005E1B19"/>
    <w:rsid w:val="005E2CAC"/>
    <w:rsid w:val="00625BFF"/>
    <w:rsid w:val="00632A76"/>
    <w:rsid w:val="0065621D"/>
    <w:rsid w:val="00657E14"/>
    <w:rsid w:val="00674C8C"/>
    <w:rsid w:val="0067665B"/>
    <w:rsid w:val="00693392"/>
    <w:rsid w:val="006B0B3D"/>
    <w:rsid w:val="006B683A"/>
    <w:rsid w:val="006E34D9"/>
    <w:rsid w:val="00707E4F"/>
    <w:rsid w:val="00715BCE"/>
    <w:rsid w:val="0073002C"/>
    <w:rsid w:val="00777AA6"/>
    <w:rsid w:val="007957DE"/>
    <w:rsid w:val="007C4023"/>
    <w:rsid w:val="007F01FD"/>
    <w:rsid w:val="0080028E"/>
    <w:rsid w:val="00806657"/>
    <w:rsid w:val="0081173A"/>
    <w:rsid w:val="00812BCA"/>
    <w:rsid w:val="008160A3"/>
    <w:rsid w:val="008850A2"/>
    <w:rsid w:val="00895D1D"/>
    <w:rsid w:val="008E24C1"/>
    <w:rsid w:val="008E33FD"/>
    <w:rsid w:val="008E447C"/>
    <w:rsid w:val="008E4E76"/>
    <w:rsid w:val="00922E7B"/>
    <w:rsid w:val="0094777E"/>
    <w:rsid w:val="009644EC"/>
    <w:rsid w:val="00992232"/>
    <w:rsid w:val="009926A4"/>
    <w:rsid w:val="00A24800"/>
    <w:rsid w:val="00A30738"/>
    <w:rsid w:val="00A34EE1"/>
    <w:rsid w:val="00A379DF"/>
    <w:rsid w:val="00A70E1E"/>
    <w:rsid w:val="00A862FB"/>
    <w:rsid w:val="00AB0382"/>
    <w:rsid w:val="00AD2A3F"/>
    <w:rsid w:val="00AD6B24"/>
    <w:rsid w:val="00B1033C"/>
    <w:rsid w:val="00B208BB"/>
    <w:rsid w:val="00B5733A"/>
    <w:rsid w:val="00BA2899"/>
    <w:rsid w:val="00BA3188"/>
    <w:rsid w:val="00BA5F7C"/>
    <w:rsid w:val="00BA631F"/>
    <w:rsid w:val="00BA6FD2"/>
    <w:rsid w:val="00BF56A4"/>
    <w:rsid w:val="00C20678"/>
    <w:rsid w:val="00C53A93"/>
    <w:rsid w:val="00C651BF"/>
    <w:rsid w:val="00CA4AD0"/>
    <w:rsid w:val="00CA67A5"/>
    <w:rsid w:val="00CD2F95"/>
    <w:rsid w:val="00D15488"/>
    <w:rsid w:val="00D303F4"/>
    <w:rsid w:val="00D43165"/>
    <w:rsid w:val="00D51C4E"/>
    <w:rsid w:val="00D64598"/>
    <w:rsid w:val="00D750FF"/>
    <w:rsid w:val="00D90873"/>
    <w:rsid w:val="00DC408D"/>
    <w:rsid w:val="00DC5B86"/>
    <w:rsid w:val="00E10179"/>
    <w:rsid w:val="00E14F7B"/>
    <w:rsid w:val="00E44CB4"/>
    <w:rsid w:val="00E560A1"/>
    <w:rsid w:val="00E65F09"/>
    <w:rsid w:val="00E77136"/>
    <w:rsid w:val="00E97F73"/>
    <w:rsid w:val="00ED3A05"/>
    <w:rsid w:val="00F00FE1"/>
    <w:rsid w:val="00F01981"/>
    <w:rsid w:val="00F134C0"/>
    <w:rsid w:val="00F4384C"/>
    <w:rsid w:val="00F52214"/>
    <w:rsid w:val="00FA426C"/>
    <w:rsid w:val="00FB1DD5"/>
    <w:rsid w:val="00FD1D47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97C17"/>
  <w15:docId w15:val="{44B83059-DC75-4933-AFFB-DAB9212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Light" w:eastAsia="Open Sans Light" w:hAnsi="Open Sans Light" w:cs="Open Sans Light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FE1"/>
    <w:pPr>
      <w:spacing w:before="120" w:after="200" w:line="276" w:lineRule="auto"/>
      <w:jc w:val="both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uiPriority w:val="9"/>
    <w:qFormat/>
    <w:rsid w:val="001D29AE"/>
    <w:pPr>
      <w:keepNext/>
      <w:keepLines/>
      <w:numPr>
        <w:numId w:val="8"/>
      </w:numPr>
      <w:spacing w:before="240" w:after="120"/>
      <w:outlineLvl w:val="0"/>
    </w:pPr>
    <w:rPr>
      <w:rFonts w:ascii="Open Sans Semibold" w:eastAsia="Open Sans Semibold" w:hAnsi="Open Sans Semibold" w:cs="Open Sans Semibold"/>
      <w:color w:val="00558C"/>
      <w:sz w:val="28"/>
      <w:szCs w:val="32"/>
    </w:rPr>
  </w:style>
  <w:style w:type="paragraph" w:styleId="berschrift2">
    <w:name w:val="heading 2"/>
    <w:basedOn w:val="berschrift1"/>
    <w:next w:val="Standard"/>
    <w:uiPriority w:val="9"/>
    <w:unhideWhenUsed/>
    <w:qFormat/>
    <w:rsid w:val="00117A7D"/>
    <w:pPr>
      <w:numPr>
        <w:ilvl w:val="1"/>
      </w:numPr>
      <w:spacing w:before="120"/>
      <w:ind w:left="578" w:hanging="578"/>
      <w:outlineLvl w:val="1"/>
    </w:pPr>
    <w:rPr>
      <w:sz w:val="22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1D29AE"/>
    <w:pPr>
      <w:keepNext/>
      <w:keepLines/>
      <w:numPr>
        <w:ilvl w:val="2"/>
        <w:numId w:val="8"/>
      </w:numPr>
      <w:spacing w:before="40" w:after="0"/>
      <w:outlineLvl w:val="2"/>
    </w:pPr>
    <w:rPr>
      <w:rFonts w:ascii="Open Sans Semibold" w:eastAsia="Open Sans Semibold" w:hAnsi="Open Sans Semibold" w:cs="Open Sans Semibold"/>
      <w:i/>
      <w:iCs/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3"/>
        <w:numId w:val="8"/>
      </w:numPr>
      <w:spacing w:before="40" w:after="0"/>
      <w:outlineLvl w:val="3"/>
    </w:pPr>
    <w:rPr>
      <w:rFonts w:ascii="Open Sans Semibold" w:eastAsia="Open Sans Semibold" w:hAnsi="Open Sans Semibold" w:cs="Open Sans Semibold"/>
      <w:i/>
      <w:iCs/>
      <w:color w:val="97731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4"/>
        <w:numId w:val="8"/>
      </w:numPr>
      <w:spacing w:before="40" w:after="0"/>
      <w:outlineLvl w:val="4"/>
    </w:pPr>
    <w:rPr>
      <w:rFonts w:ascii="Open Sans Semibold" w:eastAsia="Open Sans Semibold" w:hAnsi="Open Sans Semibold" w:cs="Open Sans Semibold"/>
      <w:color w:val="97731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5"/>
        <w:numId w:val="8"/>
      </w:numPr>
      <w:spacing w:before="40" w:after="0"/>
      <w:outlineLvl w:val="5"/>
    </w:pPr>
    <w:rPr>
      <w:rFonts w:ascii="Open Sans Semibold" w:eastAsia="Open Sans Semibold" w:hAnsi="Open Sans Semibold" w:cs="Open Sans Semibold"/>
      <w:color w:val="644C0C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6"/>
        <w:numId w:val="8"/>
      </w:numPr>
      <w:spacing w:before="40" w:after="0"/>
      <w:outlineLvl w:val="6"/>
    </w:pPr>
    <w:rPr>
      <w:rFonts w:ascii="Open Sans Semibold" w:eastAsia="Open Sans Semibold" w:hAnsi="Open Sans Semibold" w:cs="Open Sans Semibold"/>
      <w:i/>
      <w:iCs/>
      <w:color w:val="644C0C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7"/>
        <w:numId w:val="8"/>
      </w:numPr>
      <w:spacing w:before="40" w:after="0"/>
      <w:outlineLvl w:val="7"/>
    </w:pPr>
    <w:rPr>
      <w:rFonts w:ascii="Open Sans Semibold" w:eastAsia="Open Sans Semibold" w:hAnsi="Open Sans Semibold" w:cs="Open Sans Semibold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8"/>
        <w:numId w:val="8"/>
      </w:numPr>
      <w:spacing w:before="40" w:after="0"/>
      <w:outlineLvl w:val="8"/>
    </w:pPr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link w:val="Titel"/>
    <w:uiPriority w:val="10"/>
    <w:qFormat/>
    <w:rsid w:val="001D29AE"/>
    <w:rPr>
      <w:rFonts w:eastAsia="Open Sans Semibold" w:cs="Open Sans Semibold"/>
      <w:color w:val="00558C"/>
      <w:spacing w:val="-10"/>
      <w:kern w:val="2"/>
      <w:sz w:val="48"/>
      <w:szCs w:val="56"/>
    </w:rPr>
  </w:style>
  <w:style w:type="character" w:customStyle="1" w:styleId="UntertitelZchn">
    <w:name w:val="Untertitel Zchn"/>
    <w:link w:val="Untertitel"/>
    <w:uiPriority w:val="11"/>
    <w:qFormat/>
    <w:rsid w:val="001D29AE"/>
    <w:rPr>
      <w:rFonts w:eastAsia="Open Sans Light"/>
      <w:color w:val="00558C"/>
      <w:spacing w:val="15"/>
    </w:rPr>
  </w:style>
  <w:style w:type="character" w:customStyle="1" w:styleId="berschrift1Zchn">
    <w:name w:val="Überschrift 1 Zchn"/>
    <w:uiPriority w:val="9"/>
    <w:rsid w:val="00531E10"/>
    <w:rPr>
      <w:rFonts w:ascii="Open Sans Semibold" w:eastAsia="Open Sans Semibold" w:hAnsi="Open Sans Semibold" w:cs="Open Sans Semibold"/>
      <w:color w:val="220E44"/>
      <w:sz w:val="32"/>
      <w:szCs w:val="32"/>
    </w:rPr>
  </w:style>
  <w:style w:type="character" w:customStyle="1" w:styleId="berschrift2Zchn">
    <w:name w:val="Überschrift 2 Zchn"/>
    <w:uiPriority w:val="9"/>
    <w:rsid w:val="008C60B9"/>
    <w:rPr>
      <w:rFonts w:ascii="Open Sans Semibold" w:eastAsia="Open Sans Semibold" w:hAnsi="Open Sans Semibold" w:cs="Open Sans Semibold"/>
      <w:color w:val="220E44"/>
      <w:sz w:val="26"/>
      <w:szCs w:val="26"/>
    </w:rPr>
  </w:style>
  <w:style w:type="character" w:customStyle="1" w:styleId="berschrift3Zchn">
    <w:name w:val="Überschrift 3 Zchn"/>
    <w:uiPriority w:val="9"/>
    <w:rsid w:val="008C60B9"/>
    <w:rPr>
      <w:rFonts w:ascii="Open Sans Semibold" w:eastAsia="Open Sans Semibold" w:hAnsi="Open Sans Semibold" w:cs="Open Sans Semibold"/>
      <w:color w:val="220E44"/>
      <w:sz w:val="24"/>
      <w:szCs w:val="24"/>
    </w:rPr>
  </w:style>
  <w:style w:type="character" w:customStyle="1" w:styleId="berschrift4Zchn">
    <w:name w:val="Überschrift 4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977312"/>
    </w:rPr>
  </w:style>
  <w:style w:type="character" w:customStyle="1" w:styleId="berschrift5Zchn">
    <w:name w:val="Überschrift 5 Zchn"/>
    <w:uiPriority w:val="9"/>
    <w:semiHidden/>
    <w:qFormat/>
    <w:rsid w:val="003917BB"/>
    <w:rPr>
      <w:rFonts w:ascii="Open Sans Semibold" w:eastAsia="Open Sans Semibold" w:hAnsi="Open Sans Semibold" w:cs="Open Sans Semibold"/>
      <w:color w:val="977312"/>
    </w:rPr>
  </w:style>
  <w:style w:type="character" w:customStyle="1" w:styleId="berschrift6Zchn">
    <w:name w:val="Überschrift 6 Zchn"/>
    <w:uiPriority w:val="9"/>
    <w:semiHidden/>
    <w:qFormat/>
    <w:rsid w:val="003917BB"/>
    <w:rPr>
      <w:rFonts w:ascii="Open Sans Semibold" w:eastAsia="Open Sans Semibold" w:hAnsi="Open Sans Semibold" w:cs="Open Sans Semibold"/>
      <w:color w:val="644C0C"/>
    </w:rPr>
  </w:style>
  <w:style w:type="character" w:customStyle="1" w:styleId="berschrift7Zchn">
    <w:name w:val="Überschrift 7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644C0C"/>
    </w:rPr>
  </w:style>
  <w:style w:type="character" w:customStyle="1" w:styleId="berschrift8Zchn">
    <w:name w:val="Überschrift 8 Zchn"/>
    <w:uiPriority w:val="9"/>
    <w:semiHidden/>
    <w:qFormat/>
    <w:rsid w:val="003917BB"/>
    <w:rPr>
      <w:rFonts w:ascii="Open Sans Semibold" w:eastAsia="Open Sans Semibold" w:hAnsi="Open Sans Semibold" w:cs="Open Sans Semibold"/>
      <w:color w:val="272727"/>
      <w:sz w:val="21"/>
      <w:szCs w:val="21"/>
    </w:rPr>
  </w:style>
  <w:style w:type="character" w:customStyle="1" w:styleId="berschrift9Zchn">
    <w:name w:val="Überschrift 9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styleId="IntensiveHervorhebung">
    <w:name w:val="Intense Emphasis"/>
    <w:uiPriority w:val="21"/>
    <w:qFormat/>
    <w:rsid w:val="009310E7"/>
    <w:rPr>
      <w:rFonts w:ascii="Open Sans Semibold" w:hAnsi="Open Sans Semibold"/>
      <w:i w:val="0"/>
      <w:iCs/>
      <w:color w:val="165B8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C60B9"/>
  </w:style>
  <w:style w:type="character" w:customStyle="1" w:styleId="FuzeileZchn">
    <w:name w:val="Fußzeile Zchn"/>
    <w:basedOn w:val="Absatz-Standardschriftart"/>
    <w:link w:val="Fuzeile"/>
    <w:uiPriority w:val="99"/>
    <w:qFormat/>
    <w:rsid w:val="008C60B9"/>
  </w:style>
  <w:style w:type="character" w:customStyle="1" w:styleId="FunotentextZchn">
    <w:name w:val="Fußnotentext Zchn"/>
    <w:link w:val="Funotentext"/>
    <w:uiPriority w:val="99"/>
    <w:semiHidden/>
    <w:qFormat/>
    <w:rsid w:val="00926441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26441"/>
    <w:rPr>
      <w:vertAlign w:val="superscript"/>
    </w:rPr>
  </w:style>
  <w:style w:type="character" w:customStyle="1" w:styleId="Internetverknpfung">
    <w:name w:val="Internetverknüpfung"/>
    <w:uiPriority w:val="99"/>
    <w:unhideWhenUsed/>
    <w:rsid w:val="00E32F0C"/>
    <w:rPr>
      <w:color w:val="000000"/>
      <w:u w:val="singl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E32F0C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E6923"/>
  </w:style>
  <w:style w:type="paragraph" w:customStyle="1" w:styleId="berschrift1ohneNummer">
    <w:name w:val="Überschrift 1 ohne Nummer"/>
    <w:basedOn w:val="berschrift1"/>
    <w:next w:val="Standard"/>
    <w:qFormat/>
    <w:rsid w:val="003C405C"/>
    <w:pPr>
      <w:numPr>
        <w:numId w:val="0"/>
      </w:numPr>
    </w:pPr>
    <w:rPr>
      <w:rFonts w:eastAsia="Noto Sans SC Regular" w:cs="Noto Sans Devanagari"/>
      <w:szCs w:val="28"/>
    </w:rPr>
  </w:style>
  <w:style w:type="paragraph" w:styleId="Textkrper">
    <w:name w:val="Body Text"/>
    <w:basedOn w:val="Standard"/>
    <w:link w:val="TextkrperZchn"/>
    <w:autoRedefine/>
    <w:rsid w:val="00D51C4E"/>
    <w:pPr>
      <w:snapToGrid w:val="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next w:val="Standard"/>
    <w:uiPriority w:val="35"/>
    <w:unhideWhenUsed/>
    <w:qFormat/>
    <w:rsid w:val="00934F9A"/>
    <w:pPr>
      <w:spacing w:line="240" w:lineRule="auto"/>
    </w:pPr>
    <w:rPr>
      <w:i/>
      <w:iCs/>
      <w:color w:val="4D4D4F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1D29AE"/>
    <w:pPr>
      <w:spacing w:after="240" w:line="240" w:lineRule="auto"/>
      <w:contextualSpacing/>
    </w:pPr>
    <w:rPr>
      <w:rFonts w:eastAsia="Open Sans Semibold" w:cs="Open Sans Semibold"/>
      <w:color w:val="00558C"/>
      <w:spacing w:val="-10"/>
      <w:kern w:val="2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9AE"/>
    <w:pPr>
      <w:spacing w:after="120"/>
    </w:pPr>
    <w:rPr>
      <w:color w:val="00558C"/>
      <w:spacing w:val="15"/>
    </w:rPr>
  </w:style>
  <w:style w:type="paragraph" w:customStyle="1" w:styleId="Kopf-undFuzeile">
    <w:name w:val="Kopf- und Fußzeile"/>
    <w:basedOn w:val="Standard"/>
    <w:qFormat/>
    <w:rsid w:val="001D29AE"/>
    <w:rPr>
      <w:color w:val="00558C"/>
    </w:rPr>
  </w:style>
  <w:style w:type="paragraph" w:styleId="Kopfzeile">
    <w:name w:val="header"/>
    <w:basedOn w:val="Standard"/>
    <w:link w:val="Kopf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1"/>
    <w:qFormat/>
    <w:rsid w:val="00F00FE1"/>
    <w:pPr>
      <w:numPr>
        <w:numId w:val="2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6441"/>
    <w:pPr>
      <w:spacing w:after="0" w:line="240" w:lineRule="auto"/>
    </w:pPr>
    <w:rPr>
      <w:sz w:val="20"/>
      <w:szCs w:val="20"/>
    </w:rPr>
  </w:style>
  <w:style w:type="table" w:customStyle="1" w:styleId="uma2016">
    <w:name w:val="uma2016"/>
    <w:basedOn w:val="NormaleTabelle"/>
    <w:uiPriority w:val="99"/>
    <w:rsid w:val="009F2508"/>
    <w:tblPr>
      <w:tblStyleRowBandSize w:val="1"/>
      <w:tblBorders>
        <w:top w:val="single" w:sz="12" w:space="0" w:color="165B81"/>
        <w:bottom w:val="single" w:sz="12" w:space="0" w:color="165B8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rFonts w:ascii="Open Sans Semibold" w:hAnsi="Open Sans Semibold"/>
        <w:b w:val="0"/>
      </w:rPr>
      <w:tblPr/>
      <w:tcPr>
        <w:tcBorders>
          <w:top w:val="single" w:sz="12" w:space="0" w:color="165B81"/>
          <w:left w:val="nil"/>
          <w:bottom w:val="single" w:sz="8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 w:val="0"/>
      </w:rPr>
      <w:tblPr/>
      <w:tcPr>
        <w:tcBorders>
          <w:top w:val="nil"/>
          <w:left w:val="nil"/>
          <w:bottom w:val="single" w:sz="1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  <w:tblStylePr w:type="band1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E3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at1">
    <w:name w:val="Zitat1"/>
    <w:rsid w:val="00F52214"/>
    <w:rPr>
      <w:i/>
      <w:iCs/>
    </w:rPr>
  </w:style>
  <w:style w:type="character" w:customStyle="1" w:styleId="Formatvorlage1Zchn">
    <w:name w:val="Formatvorlage1 Zchn"/>
    <w:link w:val="Formatvorlage1"/>
    <w:qFormat/>
    <w:rsid w:val="00DC5B86"/>
    <w:rPr>
      <w:rFonts w:ascii="Arial" w:eastAsia="Open Sans Semibold" w:hAnsi="Arial" w:cs="Arial"/>
      <w:b/>
      <w:color w:val="000000"/>
      <w:sz w:val="32"/>
      <w:szCs w:val="26"/>
    </w:rPr>
  </w:style>
  <w:style w:type="paragraph" w:customStyle="1" w:styleId="Formatvorlage1">
    <w:name w:val="Formatvorlage1"/>
    <w:basedOn w:val="berschrift2"/>
    <w:link w:val="Formatvorlage1Zchn"/>
    <w:rsid w:val="00DC5B86"/>
    <w:pPr>
      <w:suppressAutoHyphens/>
      <w:spacing w:line="240" w:lineRule="auto"/>
      <w:jc w:val="left"/>
    </w:pPr>
    <w:rPr>
      <w:rFonts w:ascii="Arial" w:hAnsi="Arial" w:cs="Arial"/>
      <w:b/>
      <w:color w:val="000000"/>
      <w:sz w:val="32"/>
    </w:rPr>
  </w:style>
  <w:style w:type="character" w:styleId="Fett">
    <w:name w:val="Strong"/>
    <w:uiPriority w:val="22"/>
    <w:qFormat/>
    <w:rsid w:val="00117A7D"/>
    <w:rPr>
      <w:rFonts w:ascii="Open Sans Semibold" w:hAnsi="Open Sans Semibold" w:cs="Open Sans Semibold"/>
      <w:b/>
      <w:bCs/>
      <w:sz w:val="22"/>
    </w:rPr>
  </w:style>
  <w:style w:type="numbering" w:customStyle="1" w:styleId="AktuelleListe1">
    <w:name w:val="Aktuelle Liste1"/>
    <w:uiPriority w:val="99"/>
    <w:rsid w:val="007F01FD"/>
    <w:pPr>
      <w:numPr>
        <w:numId w:val="7"/>
      </w:numPr>
    </w:pPr>
  </w:style>
  <w:style w:type="character" w:customStyle="1" w:styleId="TextkrperZchn">
    <w:name w:val="Textkörper Zchn"/>
    <w:link w:val="Textkrper"/>
    <w:rsid w:val="00D51C4E"/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3FD"/>
    <w:pPr>
      <w:tabs>
        <w:tab w:val="left" w:pos="440"/>
        <w:tab w:val="right" w:pos="8495"/>
      </w:tabs>
      <w:spacing w:after="0"/>
      <w:jc w:val="left"/>
    </w:pPr>
    <w:rPr>
      <w:rFonts w:ascii="Open Sans Semibold" w:hAnsi="Open Sans Semibold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15E62"/>
    <w:pPr>
      <w:spacing w:after="0"/>
      <w:ind w:left="221"/>
      <w:jc w:val="left"/>
    </w:pPr>
    <w:rPr>
      <w:rFonts w:ascii="Open Sans Semibold" w:hAnsi="Open Sans Semibold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A261B"/>
    <w:pPr>
      <w:spacing w:after="0"/>
      <w:ind w:left="440"/>
      <w:jc w:val="left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A261B"/>
    <w:pPr>
      <w:spacing w:after="0"/>
      <w:ind w:left="660"/>
      <w:jc w:val="left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61B"/>
    <w:pPr>
      <w:spacing w:after="0"/>
      <w:ind w:left="880"/>
      <w:jc w:val="left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61B"/>
    <w:pPr>
      <w:spacing w:after="0"/>
      <w:ind w:left="1100"/>
      <w:jc w:val="left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61B"/>
    <w:pPr>
      <w:spacing w:after="0"/>
      <w:ind w:left="1320"/>
      <w:jc w:val="left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61B"/>
    <w:pPr>
      <w:spacing w:after="0"/>
      <w:ind w:left="1540"/>
      <w:jc w:val="left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61B"/>
    <w:pPr>
      <w:spacing w:after="0"/>
      <w:ind w:left="1760"/>
      <w:jc w:val="left"/>
    </w:pPr>
    <w:rPr>
      <w:sz w:val="20"/>
      <w:szCs w:val="20"/>
    </w:rPr>
  </w:style>
  <w:style w:type="character" w:styleId="Hyperlink">
    <w:name w:val="Hyperlink"/>
    <w:uiPriority w:val="99"/>
    <w:unhideWhenUsed/>
    <w:rsid w:val="003A261B"/>
    <w:rPr>
      <w:color w:val="000000"/>
      <w:u w:val="single"/>
    </w:rPr>
  </w:style>
  <w:style w:type="paragraph" w:customStyle="1" w:styleId="berschrift2ohneNummer">
    <w:name w:val="Überschrift 2 ohne Nummer"/>
    <w:basedOn w:val="berschrift2"/>
    <w:next w:val="Standard"/>
    <w:qFormat/>
    <w:rsid w:val="003C405C"/>
    <w:pPr>
      <w:numPr>
        <w:ilvl w:val="0"/>
        <w:numId w:val="0"/>
      </w:numPr>
    </w:pPr>
  </w:style>
  <w:style w:type="numbering" w:customStyle="1" w:styleId="AktuelleListe2">
    <w:name w:val="Aktuelle Liste2"/>
    <w:uiPriority w:val="99"/>
    <w:rsid w:val="003C405C"/>
    <w:pPr>
      <w:numPr>
        <w:numId w:val="21"/>
      </w:numPr>
    </w:pPr>
  </w:style>
  <w:style w:type="numbering" w:customStyle="1" w:styleId="AktuelleListe3">
    <w:name w:val="Aktuelle Liste3"/>
    <w:uiPriority w:val="99"/>
    <w:rsid w:val="003C405C"/>
    <w:pPr>
      <w:numPr>
        <w:numId w:val="22"/>
      </w:numPr>
    </w:pPr>
  </w:style>
  <w:style w:type="table" w:styleId="TabellemithellemGitternetz">
    <w:name w:val="Grid Table Light"/>
    <w:basedOn w:val="NormaleTabelle"/>
    <w:uiPriority w:val="40"/>
    <w:rsid w:val="0067665B"/>
    <w:rPr>
      <w:lang w:val="de-D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berschriftInhaltsverzeichnis">
    <w:name w:val="Überschrift Inhaltsverzeichnis"/>
    <w:basedOn w:val="Standard"/>
    <w:qFormat/>
    <w:rsid w:val="00225B99"/>
    <w:rPr>
      <w:rFonts w:ascii="Open Sans Semibold" w:hAnsi="Open Sans Semibold" w:cs="Open Sans Semibold"/>
      <w:color w:val="00558C"/>
      <w:sz w:val="28"/>
      <w:szCs w:val="28"/>
    </w:rPr>
  </w:style>
  <w:style w:type="paragraph" w:customStyle="1" w:styleId="TextohneAbstand">
    <w:name w:val="Text ohne Abstand"/>
    <w:basedOn w:val="Standard"/>
    <w:autoRedefine/>
    <w:qFormat/>
    <w:rsid w:val="00D51C4E"/>
    <w:pPr>
      <w:spacing w:after="0"/>
    </w:pPr>
  </w:style>
  <w:style w:type="character" w:styleId="NichtaufgelsteErwhnung">
    <w:name w:val="Unresolved Mention"/>
    <w:uiPriority w:val="99"/>
    <w:semiHidden/>
    <w:unhideWhenUsed/>
    <w:rsid w:val="00117A7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9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A34EE1"/>
    <w:pPr>
      <w:widowControl w:val="0"/>
      <w:spacing w:before="0" w:after="0" w:line="240" w:lineRule="auto"/>
      <w:jc w:val="left"/>
    </w:pPr>
    <w:rPr>
      <w:rFonts w:ascii="Century Gothic" w:eastAsia="Century Gothic" w:hAnsi="Century Gothic" w:cs="Century Gothic"/>
      <w:lang w:val="en-US"/>
    </w:rPr>
  </w:style>
  <w:style w:type="character" w:customStyle="1" w:styleId="QuerverweisZchn">
    <w:name w:val="Querverweis Zchn"/>
    <w:link w:val="Querverweis"/>
    <w:qFormat/>
    <w:rsid w:val="00A34EE1"/>
    <w:rPr>
      <w:rFonts w:ascii="Arial" w:hAnsi="Arial"/>
      <w:i/>
      <w:u w:val="single"/>
      <w:lang w:eastAsia="de-DE"/>
    </w:rPr>
  </w:style>
  <w:style w:type="paragraph" w:customStyle="1" w:styleId="Querverweis">
    <w:name w:val="Querverweis"/>
    <w:basedOn w:val="Standard"/>
    <w:link w:val="QuerverweisZchn"/>
    <w:qFormat/>
    <w:rsid w:val="00A34EE1"/>
    <w:pPr>
      <w:spacing w:before="0" w:after="0" w:line="240" w:lineRule="auto"/>
      <w:jc w:val="left"/>
    </w:pPr>
    <w:rPr>
      <w:rFonts w:ascii="Arial" w:hAnsi="Arial"/>
      <w:i/>
      <w:u w:val="single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Website%20B&#233;n&#233;vole%20Unterlagen\Briefvorlagen%20Abteilung\Briefvorlagen%20Abteilung\B&#233;n&#233;vole_Leitende_Pfadistuf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3FA-1F47-495F-91C3-9B3D573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Bénévole_Leitende_Pfadistufe.dotx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Fedeli</dc:creator>
  <cp:keywords/>
  <dc:description/>
  <cp:lastModifiedBy>Marius Fedeli</cp:lastModifiedBy>
  <cp:revision>1</cp:revision>
  <cp:lastPrinted>2024-06-02T19:08:00Z</cp:lastPrinted>
  <dcterms:created xsi:type="dcterms:W3CDTF">2024-08-31T18:50:00Z</dcterms:created>
  <dcterms:modified xsi:type="dcterms:W3CDTF">2024-08-31T18:51:00Z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